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EB" w:rsidRDefault="009E7DD5">
      <w:pPr>
        <w:jc w:val="center"/>
        <w:rPr>
          <w:rFonts w:ascii="宋体" w:hAnsi="宋体" w:cs="Arial"/>
          <w:bCs/>
          <w:kern w:val="0"/>
          <w:szCs w:val="28"/>
        </w:rPr>
      </w:pPr>
      <w:r>
        <w:rPr>
          <w:rFonts w:asciiTheme="minorHAnsi" w:eastAsiaTheme="minorEastAsia" w:hAnsiTheme="minorHAnsi" w:hint="eastAsia"/>
          <w:b/>
          <w:bCs/>
          <w:szCs w:val="28"/>
        </w:rPr>
        <w:t>中山大学附属第八医院</w:t>
      </w:r>
      <w:r>
        <w:rPr>
          <w:rFonts w:asciiTheme="minorHAnsi" w:eastAsiaTheme="minorEastAsia" w:hAnsiTheme="minorHAnsi" w:hint="eastAsia"/>
          <w:b/>
          <w:bCs/>
          <w:szCs w:val="28"/>
        </w:rPr>
        <w:t>（深圳福田）</w:t>
      </w:r>
    </w:p>
    <w:p w:rsidR="007A65EB" w:rsidRDefault="009E7DD5">
      <w:pPr>
        <w:jc w:val="center"/>
        <w:rPr>
          <w:rFonts w:asciiTheme="minorHAnsi" w:eastAsiaTheme="minorEastAsia" w:hAnsiTheme="minorHAnsi"/>
          <w:b/>
          <w:bCs/>
          <w:szCs w:val="28"/>
        </w:rPr>
      </w:pPr>
      <w:r>
        <w:rPr>
          <w:rFonts w:asciiTheme="minorHAnsi" w:eastAsiaTheme="minorEastAsia" w:hAnsiTheme="minorHAnsi" w:hint="eastAsia"/>
          <w:b/>
          <w:bCs/>
          <w:szCs w:val="28"/>
        </w:rPr>
        <w:t>医疗器械临床试验研究团队成员表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587"/>
        <w:gridCol w:w="542"/>
        <w:gridCol w:w="938"/>
        <w:gridCol w:w="938"/>
        <w:gridCol w:w="623"/>
        <w:gridCol w:w="1162"/>
        <w:gridCol w:w="1487"/>
        <w:gridCol w:w="1089"/>
      </w:tblGrid>
      <w:tr w:rsidR="007A65EB">
        <w:trPr>
          <w:trHeight w:val="482"/>
          <w:jc w:val="center"/>
        </w:trPr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6779" w:type="dxa"/>
            <w:gridSpan w:val="7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研究单位</w:t>
            </w:r>
          </w:p>
        </w:tc>
        <w:tc>
          <w:tcPr>
            <w:tcW w:w="3041" w:type="dxa"/>
            <w:gridSpan w:val="4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申办方</w:t>
            </w:r>
          </w:p>
        </w:tc>
        <w:tc>
          <w:tcPr>
            <w:tcW w:w="2576" w:type="dxa"/>
            <w:gridSpan w:val="2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730"/>
          <w:jc w:val="center"/>
        </w:trPr>
        <w:tc>
          <w:tcPr>
            <w:tcW w:w="1583" w:type="dxa"/>
            <w:gridSpan w:val="2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临床试验批件号或备案受理号</w:t>
            </w:r>
          </w:p>
        </w:tc>
        <w:tc>
          <w:tcPr>
            <w:tcW w:w="3041" w:type="dxa"/>
            <w:gridSpan w:val="4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主要研究者</w:t>
            </w:r>
          </w:p>
        </w:tc>
        <w:tc>
          <w:tcPr>
            <w:tcW w:w="2576" w:type="dxa"/>
            <w:gridSpan w:val="2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854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年龄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职称</w:t>
            </w: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科室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*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职责</w:t>
            </w: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是否</w:t>
            </w:r>
          </w:p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有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GCP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证书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联系方式</w:t>
            </w: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签名</w:t>
            </w: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sym w:font="Wingdings 2" w:char="00A3"/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sym w:font="Wingdings 2" w:char="00A3"/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482"/>
          <w:jc w:val="center"/>
        </w:trPr>
        <w:tc>
          <w:tcPr>
            <w:tcW w:w="996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542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938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162" w:type="dxa"/>
            <w:tcMar>
              <w:left w:w="28" w:type="dxa"/>
              <w:right w:w="28" w:type="dxa"/>
            </w:tcMar>
            <w:vAlign w:val="center"/>
          </w:tcPr>
          <w:p w:rsidR="007A65EB" w:rsidRDefault="009E7DD5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是□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否□</w:t>
            </w:r>
          </w:p>
        </w:tc>
        <w:tc>
          <w:tcPr>
            <w:tcW w:w="1487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  <w:tc>
          <w:tcPr>
            <w:tcW w:w="1089" w:type="dxa"/>
            <w:tcMar>
              <w:left w:w="28" w:type="dxa"/>
              <w:right w:w="28" w:type="dxa"/>
            </w:tcMar>
            <w:vAlign w:val="center"/>
          </w:tcPr>
          <w:p w:rsidR="007A65EB" w:rsidRDefault="007A65EB">
            <w:pPr>
              <w:jc w:val="center"/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</w:tc>
      </w:tr>
      <w:tr w:rsidR="007A65EB">
        <w:trPr>
          <w:trHeight w:val="1936"/>
          <w:jc w:val="center"/>
        </w:trPr>
        <w:tc>
          <w:tcPr>
            <w:tcW w:w="8362" w:type="dxa"/>
            <w:gridSpan w:val="9"/>
            <w:tcMar>
              <w:top w:w="57" w:type="dxa"/>
              <w:left w:w="28" w:type="dxa"/>
              <w:right w:w="28" w:type="dxa"/>
            </w:tcMar>
          </w:tcPr>
          <w:p w:rsidR="007A65EB" w:rsidRDefault="009E7DD5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主要研究者确认：</w:t>
            </w:r>
          </w:p>
          <w:p w:rsidR="007A65EB" w:rsidRDefault="007A65EB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  <w:p w:rsidR="007A65EB" w:rsidRDefault="007A65EB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  <w:p w:rsidR="007A65EB" w:rsidRDefault="007A65EB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  <w:p w:rsidR="007A65EB" w:rsidRDefault="007A65EB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  <w:p w:rsidR="007A65EB" w:rsidRDefault="007A65EB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  <w:p w:rsidR="007A65EB" w:rsidRDefault="007A65EB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</w:p>
          <w:p w:rsidR="007A65EB" w:rsidRDefault="009E7DD5">
            <w:pPr>
              <w:rPr>
                <w:rFonts w:ascii="宋体" w:eastAsiaTheme="minorEastAsia" w:hAnsi="宋体"/>
                <w:bCs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                                 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签名：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日期：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     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年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月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 xml:space="preserve">   </w:t>
            </w:r>
            <w:r>
              <w:rPr>
                <w:rFonts w:ascii="宋体" w:eastAsiaTheme="minorEastAsia" w:hAnsi="宋体" w:hint="eastAsia"/>
                <w:bCs/>
                <w:sz w:val="21"/>
                <w:szCs w:val="21"/>
              </w:rPr>
              <w:t>日</w:t>
            </w:r>
          </w:p>
        </w:tc>
      </w:tr>
    </w:tbl>
    <w:p w:rsidR="007A65EB" w:rsidRDefault="009E7DD5">
      <w:pPr>
        <w:spacing w:line="360" w:lineRule="auto"/>
        <w:rPr>
          <w:rFonts w:asciiTheme="minorHAnsi" w:eastAsiaTheme="minorEastAsia" w:hAnsiTheme="minorHAnsi"/>
          <w:bCs/>
          <w:sz w:val="21"/>
          <w:szCs w:val="21"/>
        </w:rPr>
      </w:pPr>
      <w:r>
        <w:rPr>
          <w:rFonts w:asciiTheme="minorHAnsi" w:eastAsiaTheme="minorEastAsia" w:hAnsiTheme="minorHAnsi" w:hint="eastAsia"/>
          <w:bCs/>
          <w:sz w:val="21"/>
          <w:szCs w:val="21"/>
        </w:rPr>
        <w:t>*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职责：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1.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主要研究者；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2.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次要研究者；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3.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研究医生；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4.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研究护士；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5.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医疗器械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管理员；</w:t>
      </w:r>
    </w:p>
    <w:p w:rsidR="007A65EB" w:rsidRDefault="009E7DD5">
      <w:pPr>
        <w:spacing w:line="360" w:lineRule="auto"/>
        <w:ind w:firstLineChars="350" w:firstLine="735"/>
      </w:pPr>
      <w:r>
        <w:rPr>
          <w:rFonts w:asciiTheme="minorHAnsi" w:eastAsiaTheme="minorEastAsia" w:hAnsiTheme="minorHAnsi" w:hint="eastAsia"/>
          <w:bCs/>
          <w:sz w:val="21"/>
          <w:szCs w:val="21"/>
        </w:rPr>
        <w:t>6.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研究技术人员；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7</w:t>
      </w:r>
      <w:r>
        <w:rPr>
          <w:rFonts w:ascii="宋体" w:hAnsi="宋体" w:cs="宋体" w:hint="eastAsia"/>
          <w:bCs/>
          <w:sz w:val="21"/>
          <w:szCs w:val="21"/>
        </w:rPr>
        <w:t>.CRC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；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8.</w:t>
      </w:r>
      <w:r>
        <w:rPr>
          <w:rFonts w:asciiTheme="minorHAnsi" w:eastAsiaTheme="minorEastAsia" w:hAnsiTheme="minorHAnsi" w:hint="eastAsia"/>
          <w:bCs/>
          <w:sz w:val="21"/>
          <w:szCs w:val="21"/>
        </w:rPr>
        <w:t>研究</w:t>
      </w:r>
      <w:r>
        <w:rPr>
          <w:rFonts w:asciiTheme="minorHAnsi" w:eastAsiaTheme="minorEastAsia" w:hAnsiTheme="minorHAnsi"/>
          <w:bCs/>
          <w:sz w:val="21"/>
          <w:szCs w:val="21"/>
        </w:rPr>
        <w:t>助理</w:t>
      </w:r>
    </w:p>
    <w:sectPr w:rsidR="007A65EB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DD5" w:rsidRDefault="009E7DD5">
      <w:r>
        <w:separator/>
      </w:r>
    </w:p>
  </w:endnote>
  <w:endnote w:type="continuationSeparator" w:id="0">
    <w:p w:rsidR="009E7DD5" w:rsidRDefault="009E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B" w:rsidRDefault="009E7D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A65EB" w:rsidRDefault="009E7DD5">
                          <w:pPr>
                            <w:pStyle w:val="a3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PAGE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9128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</w:rPr>
                            <w:t xml:space="preserve"> / 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NUMPAGES 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99128B">
                            <w:rPr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A65EB" w:rsidRDefault="009E7DD5">
                    <w:pPr>
                      <w:pStyle w:val="a3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PAGE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9128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  <w:r>
                      <w:rPr>
                        <w:b/>
                        <w:bCs/>
                      </w:rPr>
                      <w:t xml:space="preserve"> / 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NUMPAGES 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99128B">
                      <w:rPr>
                        <w:b/>
                        <w:bCs/>
                        <w:noProof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DD5" w:rsidRDefault="009E7DD5">
      <w:r>
        <w:separator/>
      </w:r>
    </w:p>
  </w:footnote>
  <w:footnote w:type="continuationSeparator" w:id="0">
    <w:p w:rsidR="009E7DD5" w:rsidRDefault="009E7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EB" w:rsidRDefault="007A65EB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iYjg3MWNhODFhZTVkYjNmMzQzMjg3ZWViM2IwNzcifQ=="/>
  </w:docVars>
  <w:rsids>
    <w:rsidRoot w:val="0B796F90"/>
    <w:rsid w:val="00263AF1"/>
    <w:rsid w:val="007A65EB"/>
    <w:rsid w:val="0099128B"/>
    <w:rsid w:val="009E7DD5"/>
    <w:rsid w:val="00A62F75"/>
    <w:rsid w:val="01BC5A39"/>
    <w:rsid w:val="04AA4FC6"/>
    <w:rsid w:val="05571F68"/>
    <w:rsid w:val="06B630BC"/>
    <w:rsid w:val="09A71917"/>
    <w:rsid w:val="0A6842D0"/>
    <w:rsid w:val="0B0C1815"/>
    <w:rsid w:val="0B5172A7"/>
    <w:rsid w:val="0B796F90"/>
    <w:rsid w:val="0DC0461D"/>
    <w:rsid w:val="10F81038"/>
    <w:rsid w:val="123E4294"/>
    <w:rsid w:val="125A4E46"/>
    <w:rsid w:val="12B24972"/>
    <w:rsid w:val="141F3896"/>
    <w:rsid w:val="14B80890"/>
    <w:rsid w:val="154F1591"/>
    <w:rsid w:val="162419F3"/>
    <w:rsid w:val="19251986"/>
    <w:rsid w:val="19A4350C"/>
    <w:rsid w:val="1A5E3E22"/>
    <w:rsid w:val="1B1F6388"/>
    <w:rsid w:val="1B3866B3"/>
    <w:rsid w:val="1B46240B"/>
    <w:rsid w:val="1CF14B9A"/>
    <w:rsid w:val="1EF04B68"/>
    <w:rsid w:val="1F454F75"/>
    <w:rsid w:val="22172B4C"/>
    <w:rsid w:val="24332D85"/>
    <w:rsid w:val="243F5C4A"/>
    <w:rsid w:val="24473C1C"/>
    <w:rsid w:val="268157EF"/>
    <w:rsid w:val="29E17ECF"/>
    <w:rsid w:val="2A0B6CFA"/>
    <w:rsid w:val="2B253DEB"/>
    <w:rsid w:val="2CFE2B46"/>
    <w:rsid w:val="2D113AB0"/>
    <w:rsid w:val="2E260F31"/>
    <w:rsid w:val="2E9077CD"/>
    <w:rsid w:val="34763654"/>
    <w:rsid w:val="36B91D08"/>
    <w:rsid w:val="38FB291B"/>
    <w:rsid w:val="39FC4DFB"/>
    <w:rsid w:val="3AAD114A"/>
    <w:rsid w:val="3ABB73EC"/>
    <w:rsid w:val="3BC54A47"/>
    <w:rsid w:val="3D37186E"/>
    <w:rsid w:val="3ECF4C3A"/>
    <w:rsid w:val="3F195784"/>
    <w:rsid w:val="3FCA4A2B"/>
    <w:rsid w:val="40D4119E"/>
    <w:rsid w:val="42567CF9"/>
    <w:rsid w:val="43904B87"/>
    <w:rsid w:val="4416731F"/>
    <w:rsid w:val="45A73923"/>
    <w:rsid w:val="46393700"/>
    <w:rsid w:val="48FC6FCA"/>
    <w:rsid w:val="4A6E2C61"/>
    <w:rsid w:val="4ABF170F"/>
    <w:rsid w:val="51166591"/>
    <w:rsid w:val="54D51898"/>
    <w:rsid w:val="59736402"/>
    <w:rsid w:val="5B29004A"/>
    <w:rsid w:val="5C2D0A9F"/>
    <w:rsid w:val="5D3E3D08"/>
    <w:rsid w:val="5F100C1A"/>
    <w:rsid w:val="612158E8"/>
    <w:rsid w:val="618C68E1"/>
    <w:rsid w:val="62B72874"/>
    <w:rsid w:val="66D87988"/>
    <w:rsid w:val="6A413251"/>
    <w:rsid w:val="6B02384D"/>
    <w:rsid w:val="6B863934"/>
    <w:rsid w:val="6B8C0D15"/>
    <w:rsid w:val="6BFB7C75"/>
    <w:rsid w:val="6CBA30E3"/>
    <w:rsid w:val="6D872B7A"/>
    <w:rsid w:val="6DAE1443"/>
    <w:rsid w:val="701A1E6E"/>
    <w:rsid w:val="70221059"/>
    <w:rsid w:val="70D67915"/>
    <w:rsid w:val="711A623B"/>
    <w:rsid w:val="75046CCD"/>
    <w:rsid w:val="76430CA0"/>
    <w:rsid w:val="76CB18B5"/>
    <w:rsid w:val="77387E0B"/>
    <w:rsid w:val="77966942"/>
    <w:rsid w:val="7CC9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3B55F08F-1FB5-4AA6-98D0-C25A204A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theme="minorBidi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GCP&#24037;&#20316;\SOP&#25913;\1-1&#33647;&#29289;&#20020;&#24202;&#35797;&#39564;&#36816;&#34892;&#31649;&#29702;&#21046;&#24230;&#19982;&#27969;&#3124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1-1药物临床试验运行管理制度与流程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文志烽</cp:lastModifiedBy>
  <cp:revision>1</cp:revision>
  <dcterms:created xsi:type="dcterms:W3CDTF">2025-05-27T08:26:00Z</dcterms:created>
  <dcterms:modified xsi:type="dcterms:W3CDTF">2025-05-27T08:26:00Z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4F00CC6675E64D07B17BE0AD16ECEB3F_13</vt:lpwstr>
  </property>
  <property fmtid="{D5CDD505-2E9C-101B-9397-08002B2CF9AE}" pid="4" name="commondata">
    <vt:lpwstr>eyJoZGlkIjoiODEwNTIzNzFkYzFhNmNhY2ExOWY3NzI4NGM2NzI5NDgifQ==</vt:lpwstr>
  </property>
  <property fmtid="{D5CDD505-2E9C-101B-9397-08002B2CF9AE}" pid="5" name="KSOTemplateDocerSaveRecord">
    <vt:lpwstr>eyJoZGlkIjoiODdmMzE0YWYxNjBmMTZmNDY3MWJmZDM1MTkwYTcxMWIiLCJ1c2VySWQiOiIzNTQzMjU0NjkifQ==</vt:lpwstr>
  </property>
</Properties>
</file>